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elton-profile"/>
    <w:p>
      <w:pPr>
        <w:pStyle w:val="Heading1"/>
      </w:pPr>
      <w:r>
        <w:t xml:space="preserve">Melton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206,070          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91,800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$55,118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$7,961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34,230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34,620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64,638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56,188.42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2025-02-12T02:24:17Z</dcterms:created>
  <dcterms:modified xsi:type="dcterms:W3CDTF">2025-02-12T02:24:17Z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